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220A4C" w:rsidR="00A60E1A" w:rsidP="00A65C46" w:rsidRDefault="00A60E1A" w14:paraId="18219FFD" w14:textId="70017D98">
      <w:pPr>
        <w:pStyle w:val="DFTitel"/>
        <w:rPr>
          <w:lang w:val="en-GB"/>
        </w:rPr>
      </w:pPr>
      <w:r w:rsidRPr="47104BCE" w:rsidR="00A60E1A">
        <w:rPr>
          <w:lang w:val="en-GB"/>
        </w:rPr>
        <w:t xml:space="preserve">Digital Futures Research Pairs </w:t>
      </w:r>
      <w:r w:rsidRPr="47104BCE" w:rsidR="00A60E1A">
        <w:rPr>
          <w:lang w:val="en-GB"/>
        </w:rPr>
        <w:t xml:space="preserve">project </w:t>
      </w:r>
      <w:r w:rsidRPr="47104BCE" w:rsidR="00A65C46">
        <w:rPr>
          <w:lang w:val="en-GB"/>
        </w:rPr>
        <w:t>proposal</w:t>
      </w:r>
    </w:p>
    <w:p w:rsidRPr="008E48D4" w:rsidR="003E6BDB" w:rsidP="726CD036" w:rsidRDefault="003E6BDB" w14:paraId="6EBADECE" w14:textId="1978A372">
      <w:pPr>
        <w:pStyle w:val="Brdtext"/>
        <w:rPr>
          <w:i w:val="1"/>
          <w:iCs w:val="1"/>
          <w:color w:val="auto"/>
          <w:lang w:val="en-GB"/>
        </w:rPr>
      </w:pPr>
      <w:r w:rsidRPr="726CD036" w:rsidR="003E6BDB">
        <w:rPr>
          <w:i w:val="1"/>
          <w:iCs w:val="1"/>
          <w:color w:val="auto"/>
          <w:lang w:val="en-GB"/>
        </w:rPr>
        <w:t xml:space="preserve">Max </w:t>
      </w:r>
      <w:r w:rsidRPr="726CD036" w:rsidR="534FEE0B">
        <w:rPr>
          <w:i w:val="1"/>
          <w:iCs w:val="1"/>
          <w:color w:val="auto"/>
          <w:lang w:val="en-GB"/>
        </w:rPr>
        <w:t>6</w:t>
      </w:r>
      <w:r w:rsidRPr="726CD036" w:rsidR="003E6BDB">
        <w:rPr>
          <w:i w:val="1"/>
          <w:iCs w:val="1"/>
          <w:color w:val="auto"/>
          <w:lang w:val="en-GB"/>
        </w:rPr>
        <w:t xml:space="preserve"> </w:t>
      </w:r>
      <w:r w:rsidRPr="726CD036" w:rsidR="003E6BDB">
        <w:rPr>
          <w:i w:val="1"/>
          <w:iCs w:val="1"/>
          <w:color w:val="auto"/>
          <w:lang w:val="en-GB"/>
        </w:rPr>
        <w:t>pages including 1-page executive summary, excluding</w:t>
      </w:r>
      <w:r w:rsidRPr="726CD036" w:rsidR="1F2C200E">
        <w:rPr>
          <w:i w:val="1"/>
          <w:iCs w:val="1"/>
          <w:color w:val="auto"/>
          <w:lang w:val="en-GB"/>
        </w:rPr>
        <w:t xml:space="preserve"> </w:t>
      </w:r>
      <w:r w:rsidRPr="726CD036" w:rsidR="1F2C200E">
        <w:rPr>
          <w:i w:val="1"/>
          <w:iCs w:val="1"/>
          <w:color w:val="auto"/>
          <w:lang w:val="en-GB"/>
        </w:rPr>
        <w:t>title page,</w:t>
      </w:r>
      <w:r w:rsidRPr="726CD036" w:rsidR="003E6BDB">
        <w:rPr>
          <w:i w:val="1"/>
          <w:iCs w:val="1"/>
          <w:color w:val="auto"/>
          <w:lang w:val="en-GB"/>
        </w:rPr>
        <w:t xml:space="preserve"> </w:t>
      </w:r>
      <w:r w:rsidRPr="726CD036" w:rsidR="003E6BDB">
        <w:rPr>
          <w:i w:val="1"/>
          <w:iCs w:val="1"/>
          <w:color w:val="auto"/>
          <w:lang w:val="en-GB"/>
        </w:rPr>
        <w:t>references</w:t>
      </w:r>
      <w:r w:rsidRPr="726CD036" w:rsidR="003E6BDB">
        <w:rPr>
          <w:i w:val="1"/>
          <w:iCs w:val="1"/>
          <w:color w:val="auto"/>
          <w:lang w:val="en-GB"/>
        </w:rPr>
        <w:t xml:space="preserve">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15618838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15618838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3912286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7AC14E06">
              <w:rPr>
                <w:rFonts w:ascii="Arial" w:hAnsi="Arial" w:eastAsia="Arial" w:cs="Arial"/>
                <w:color w:val="auto"/>
                <w:sz w:val="22"/>
                <w:szCs w:val="22"/>
              </w:rPr>
              <w:t>Co-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5618838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62761E1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15618838" w:rsidR="2015EC6A">
              <w:rPr>
                <w:rFonts w:ascii="Arial" w:hAnsi="Arial" w:eastAsia="Arial" w:cs="Arial"/>
                <w:color w:val="auto"/>
                <w:sz w:val="22"/>
                <w:szCs w:val="22"/>
              </w:rPr>
              <w:t>/RISE</w:t>
            </w:r>
            <w:r w:rsidRPr="15618838" w:rsidR="2015EC6A">
              <w:rPr>
                <w:rFonts w:ascii="Arial" w:hAnsi="Arial" w:eastAsia="Arial" w:cs="Arial"/>
                <w:color w:val="auto"/>
                <w:sz w:val="22"/>
                <w:szCs w:val="22"/>
              </w:rPr>
              <w:t>/</w:t>
            </w:r>
            <w:r w:rsidRPr="15618838" w:rsidR="2015EC6A">
              <w:rPr>
                <w:rFonts w:ascii="Arial" w:hAnsi="Arial" w:eastAsia="Arial" w:cs="Arial"/>
                <w:color w:val="auto"/>
                <w:sz w:val="22"/>
                <w:szCs w:val="22"/>
              </w:rPr>
              <w:t>SU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15618838" w:rsidTr="15618838" w14:paraId="6019199E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60C4710" w:rsidP="15618838" w:rsidRDefault="460C4710" w14:paraId="3EE82D0A" w14:textId="20C6E7A6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460C4710">
              <w:rPr>
                <w:rFonts w:ascii="Arial" w:hAnsi="Arial" w:eastAsia="Arial" w:cs="Arial"/>
                <w:color w:val="auto"/>
                <w:sz w:val="22"/>
                <w:szCs w:val="22"/>
              </w:rPr>
              <w:t>Name of the economist/controller at the</w:t>
            </w:r>
            <w:r w:rsidRPr="15618838" w:rsidR="5BEEF50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</w:t>
            </w:r>
            <w:r w:rsidRPr="15618838" w:rsidR="460C471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division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618838" w:rsidP="15618838" w:rsidRDefault="15618838" w14:paraId="589C711E" w14:textId="5A453DF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4C4BBCE9" w:rsidTr="15618838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5618838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726CD036" w:rsidRDefault="4C4BBCE9" w14:paraId="1BAFD50D" w14:textId="3939513F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</w:t>
            </w:r>
            <w:r w:rsidRPr="15618838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(KTH </w:t>
            </w:r>
            <w:r w:rsidRPr="15618838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15618838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/RIS</w:t>
            </w:r>
            <w:r w:rsidRPr="15618838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E/</w:t>
            </w:r>
            <w:r w:rsidRPr="15618838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SU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15618838" w:rsidTr="15618838" w14:paraId="7C5DAE59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71E9FB0" w:rsidP="15618838" w:rsidRDefault="471E9FB0" w14:paraId="0B2217AB" w14:textId="1324D5F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 the </w:t>
            </w: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>economist</w:t>
            </w: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>/controller at the Co- PI division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618838" w:rsidP="15618838" w:rsidRDefault="15618838" w14:paraId="2A784468" w14:textId="2BF8F1EB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15618838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4D8D5585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2ABDD7B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Granted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Digital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</w:t>
            </w:r>
            <w:r w:rsidRPr="15618838" w:rsidR="5D074A67">
              <w:rPr>
                <w:rFonts w:ascii="Arial" w:hAnsi="Arial" w:eastAsia="Arial" w:cs="Arial"/>
                <w:color w:val="auto"/>
                <w:sz w:val="22"/>
                <w:szCs w:val="22"/>
              </w:rPr>
              <w:t>Co-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PI</w:t>
            </w:r>
            <w:r w:rsidRPr="15618838" w:rsidR="444031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2026-2027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5618838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7C7DF55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26CD036" w:rsidR="73650C72">
              <w:rPr>
                <w:rFonts w:ascii="Arial" w:hAnsi="Arial" w:eastAsia="Arial" w:cs="Arial"/>
                <w:color w:val="auto"/>
                <w:sz w:val="22"/>
                <w:szCs w:val="22"/>
              </w:rPr>
              <w:t>Granted</w:t>
            </w:r>
            <w:r w:rsidRPr="726CD036" w:rsidR="73650C7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Digital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  <w:r w:rsidRPr="726CD036" w:rsidR="238542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bookmarkStart w:name="_Int_LBH8MAvs" w:id="1807584675"/>
            <w:r w:rsidRPr="726CD036" w:rsidR="2385421F">
              <w:rPr>
                <w:rFonts w:ascii="Arial" w:hAnsi="Arial" w:eastAsia="Arial" w:cs="Arial"/>
                <w:color w:val="auto"/>
                <w:sz w:val="22"/>
                <w:szCs w:val="22"/>
              </w:rPr>
              <w:t>2026-20</w:t>
            </w:r>
            <w:r w:rsidRPr="726CD036" w:rsidR="013835E4"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  <w:r w:rsidRPr="726CD036" w:rsidR="2385421F"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  <w:bookmarkEnd w:id="1807584675"/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5618838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00B56C0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by 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>both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>ap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>plicants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726CD036" w:rsidRDefault="003E6BDB" w14:paraId="53A95FE8" w14:textId="6DFB1F6D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</w:pPr>
      <w:r w:rsidRPr="726CD036" w:rsidR="003E6BDB">
        <w:rPr>
          <w:i w:val="1"/>
          <w:iCs w:val="1"/>
          <w:lang w:val="en-GB"/>
        </w:rPr>
        <w:t xml:space="preserve">[Include a </w:t>
      </w:r>
      <w:r w:rsidRPr="726CD036" w:rsidR="004B09D2">
        <w:rPr>
          <w:i w:val="1"/>
          <w:iCs w:val="1"/>
          <w:lang w:val="en-GB"/>
        </w:rPr>
        <w:t>one-page</w:t>
      </w:r>
      <w:r w:rsidRPr="726CD036" w:rsidR="003E6BDB">
        <w:rPr>
          <w:i w:val="1"/>
          <w:iCs w:val="1"/>
          <w:lang w:val="en-GB"/>
        </w:rPr>
        <w:t xml:space="preserve"> summary of the project, </w:t>
      </w:r>
      <w:r w:rsidRPr="726CD036" w:rsidR="2EC2D70E">
        <w:rPr>
          <w:i w:val="1"/>
          <w:iCs w:val="1"/>
          <w:lang w:val="en-GB"/>
        </w:rPr>
        <w:t xml:space="preserve">explaining </w:t>
      </w:r>
      <w:r w:rsidRPr="726CD036" w:rsidR="003E6BDB">
        <w:rPr>
          <w:i w:val="1"/>
          <w:iCs w:val="1"/>
          <w:lang w:val="en-GB"/>
        </w:rPr>
        <w:t>what you aim to achieve, why and how</w:t>
      </w:r>
      <w:r w:rsidRPr="726CD036" w:rsidR="008E48D4">
        <w:rPr>
          <w:i w:val="1"/>
          <w:iCs w:val="1"/>
          <w:lang w:val="en-GB"/>
        </w:rPr>
        <w:t>.</w:t>
      </w:r>
      <w:r w:rsidRPr="726CD036" w:rsidR="003E6BDB">
        <w:rPr>
          <w:i w:val="1"/>
          <w:iCs w:val="1"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726CD036" w:rsidRDefault="00A60E1A" w14:paraId="36AA56EF" w14:textId="56D590DD">
      <w:pPr>
        <w:pStyle w:val="Brdtext"/>
        <w:rPr>
          <w:i w:val="1"/>
          <w:iCs w:val="1"/>
          <w:lang w:val="en-GB"/>
        </w:rPr>
      </w:pPr>
      <w:r w:rsidRPr="726CD036" w:rsidR="00A60E1A">
        <w:rPr>
          <w:i w:val="1"/>
          <w:iCs w:val="1"/>
          <w:lang w:val="en-GB"/>
        </w:rPr>
        <w:t>[State the overall purpose and specific goals of the research project</w:t>
      </w:r>
      <w:r w:rsidRPr="726CD036" w:rsidR="00A60E1A">
        <w:rPr>
          <w:i w:val="1"/>
          <w:iCs w:val="1"/>
          <w:lang w:val="en-GB"/>
        </w:rPr>
        <w:t>]</w:t>
      </w:r>
    </w:p>
    <w:p w:rsidRPr="003B3767" w:rsidR="00A60E1A" w:rsidP="003E6BDB" w:rsidRDefault="00A60E1A" w14:paraId="3FD5D9AE" w14:textId="2A39A209">
      <w:pPr>
        <w:pStyle w:val="Rubrik2"/>
        <w:rPr>
          <w:lang w:val="en-GB"/>
        </w:rPr>
      </w:pPr>
      <w:r w:rsidRPr="2B3869A1" w:rsidR="00A60E1A">
        <w:rPr>
          <w:lang w:val="en-GB"/>
        </w:rPr>
        <w:t>State-of-the-art and scientific novelty</w:t>
      </w:r>
    </w:p>
    <w:p w:rsidRPr="003B3767" w:rsidR="00A60E1A" w:rsidP="726CD036" w:rsidRDefault="00A60E1A" w14:paraId="1B286D05" w14:textId="7F9FD754">
      <w:pPr>
        <w:pStyle w:val="Brdtext"/>
        <w:rPr>
          <w:lang w:val="sv-SE"/>
        </w:rPr>
      </w:pPr>
      <w:r w:rsidRPr="726CD036" w:rsidR="003E6BDB">
        <w:rPr>
          <w:i w:val="1"/>
          <w:iCs w:val="1"/>
          <w:lang w:val="sv-SE"/>
        </w:rPr>
        <w:t>[</w:t>
      </w:r>
      <w:r w:rsidRPr="726CD036" w:rsidR="2DB25129">
        <w:rPr>
          <w:i w:val="1"/>
          <w:iCs w:val="1"/>
          <w:lang w:val="sv-SE"/>
        </w:rPr>
        <w:t>Describe</w:t>
      </w:r>
      <w:r w:rsidRPr="726CD036" w:rsidR="3AEFB848">
        <w:rPr>
          <w:i w:val="1"/>
          <w:iCs w:val="1"/>
          <w:lang w:val="sv-SE"/>
        </w:rPr>
        <w:t xml:space="preserve"> </w:t>
      </w:r>
      <w:r w:rsidRPr="726CD036" w:rsidR="3AEFB848">
        <w:rPr>
          <w:i w:val="1"/>
          <w:iCs w:val="1"/>
          <w:lang w:val="sv-SE"/>
        </w:rPr>
        <w:t>briefly</w:t>
      </w:r>
      <w:r w:rsidRPr="726CD036" w:rsidR="3AEFB848">
        <w:rPr>
          <w:i w:val="1"/>
          <w:iCs w:val="1"/>
          <w:lang w:val="sv-SE"/>
        </w:rPr>
        <w:t xml:space="preserve"> the </w:t>
      </w:r>
      <w:r w:rsidRPr="726CD036" w:rsidR="3AEFB848">
        <w:rPr>
          <w:i w:val="1"/>
          <w:iCs w:val="1"/>
          <w:lang w:val="sv-SE"/>
        </w:rPr>
        <w:t>current</w:t>
      </w:r>
      <w:r w:rsidRPr="726CD036" w:rsidR="3AEFB848">
        <w:rPr>
          <w:i w:val="1"/>
          <w:iCs w:val="1"/>
          <w:lang w:val="sv-SE"/>
        </w:rPr>
        <w:t xml:space="preserve"> research </w:t>
      </w:r>
      <w:r w:rsidRPr="726CD036" w:rsidR="3AEFB848">
        <w:rPr>
          <w:i w:val="1"/>
          <w:iCs w:val="1"/>
          <w:lang w:val="sv-SE"/>
        </w:rPr>
        <w:t>frontier</w:t>
      </w:r>
      <w:r w:rsidRPr="726CD036" w:rsidR="3AEFB848">
        <w:rPr>
          <w:i w:val="1"/>
          <w:iCs w:val="1"/>
          <w:lang w:val="sv-SE"/>
        </w:rPr>
        <w:t xml:space="preserve"> </w:t>
      </w:r>
      <w:r w:rsidRPr="726CD036" w:rsidR="3AEFB848">
        <w:rPr>
          <w:i w:val="1"/>
          <w:iCs w:val="1"/>
          <w:lang w:val="sv-SE"/>
        </w:rPr>
        <w:t>within</w:t>
      </w:r>
      <w:r w:rsidRPr="726CD036" w:rsidR="3AEFB848">
        <w:rPr>
          <w:i w:val="1"/>
          <w:iCs w:val="1"/>
          <w:lang w:val="sv-SE"/>
        </w:rPr>
        <w:t xml:space="preserve"> the </w:t>
      </w:r>
      <w:r w:rsidRPr="726CD036" w:rsidR="3AEFB848">
        <w:rPr>
          <w:i w:val="1"/>
          <w:iCs w:val="1"/>
          <w:lang w:val="sv-SE"/>
        </w:rPr>
        <w:t>field</w:t>
      </w:r>
      <w:r w:rsidRPr="726CD036" w:rsidR="3AEFB848">
        <w:rPr>
          <w:i w:val="1"/>
          <w:iCs w:val="1"/>
          <w:lang w:val="sv-SE"/>
        </w:rPr>
        <w:t xml:space="preserve"> or area </w:t>
      </w:r>
      <w:r w:rsidRPr="726CD036" w:rsidR="3AEFB848">
        <w:rPr>
          <w:i w:val="1"/>
          <w:iCs w:val="1"/>
          <w:lang w:val="sv-SE"/>
        </w:rPr>
        <w:t>covered</w:t>
      </w:r>
      <w:r w:rsidRPr="726CD036" w:rsidR="3AEFB848">
        <w:rPr>
          <w:i w:val="1"/>
          <w:iCs w:val="1"/>
          <w:lang w:val="sv-SE"/>
        </w:rPr>
        <w:t xml:space="preserve"> by the </w:t>
      </w:r>
      <w:r w:rsidRPr="726CD036" w:rsidR="3AEFB848">
        <w:rPr>
          <w:i w:val="1"/>
          <w:iCs w:val="1"/>
          <w:lang w:val="sv-SE"/>
        </w:rPr>
        <w:t>project</w:t>
      </w:r>
      <w:r w:rsidRPr="726CD036" w:rsidR="3AEFB848">
        <w:rPr>
          <w:i w:val="1"/>
          <w:iCs w:val="1"/>
          <w:lang w:val="sv-SE"/>
        </w:rPr>
        <w:t xml:space="preserve">. State </w:t>
      </w:r>
      <w:r w:rsidRPr="726CD036" w:rsidR="3AEFB848">
        <w:rPr>
          <w:i w:val="1"/>
          <w:iCs w:val="1"/>
          <w:lang w:val="sv-SE"/>
        </w:rPr>
        <w:t>key</w:t>
      </w:r>
      <w:r w:rsidRPr="726CD036" w:rsidR="3AEFB848">
        <w:rPr>
          <w:i w:val="1"/>
          <w:iCs w:val="1"/>
          <w:lang w:val="sv-SE"/>
        </w:rPr>
        <w:t xml:space="preserve"> </w:t>
      </w:r>
      <w:r w:rsidRPr="726CD036" w:rsidR="3AEFB848">
        <w:rPr>
          <w:i w:val="1"/>
          <w:iCs w:val="1"/>
          <w:lang w:val="sv-SE"/>
        </w:rPr>
        <w:t>references</w:t>
      </w:r>
      <w:r w:rsidRPr="726CD036" w:rsidR="3AEFB848">
        <w:rPr>
          <w:i w:val="1"/>
          <w:iCs w:val="1"/>
          <w:lang w:val="sv-SE"/>
        </w:rPr>
        <w:t xml:space="preserve">. </w:t>
      </w:r>
      <w:r w:rsidRPr="726CD036" w:rsidR="73900AA4">
        <w:rPr>
          <w:i w:val="1"/>
          <w:iCs w:val="1"/>
          <w:lang w:val="sv-SE"/>
        </w:rPr>
        <w:t>Describe</w:t>
      </w:r>
      <w:r w:rsidRPr="726CD036" w:rsidR="73900AA4">
        <w:rPr>
          <w:i w:val="1"/>
          <w:iCs w:val="1"/>
          <w:lang w:val="sv-SE"/>
        </w:rPr>
        <w:t xml:space="preserve"> </w:t>
      </w:r>
      <w:r w:rsidRPr="726CD036" w:rsidR="73900AA4">
        <w:rPr>
          <w:i w:val="1"/>
          <w:iCs w:val="1"/>
          <w:lang w:val="sv-SE"/>
        </w:rPr>
        <w:t>also</w:t>
      </w:r>
      <w:r w:rsidRPr="726CD036" w:rsidR="73900AA4">
        <w:rPr>
          <w:i w:val="1"/>
          <w:iCs w:val="1"/>
          <w:lang w:val="sv-SE"/>
        </w:rPr>
        <w:t xml:space="preserve"> </w:t>
      </w:r>
      <w:r w:rsidRPr="726CD036" w:rsidR="73900AA4">
        <w:rPr>
          <w:i w:val="1"/>
          <w:iCs w:val="1"/>
          <w:lang w:val="sv-SE"/>
        </w:rPr>
        <w:t>how</w:t>
      </w:r>
      <w:r w:rsidRPr="726CD036" w:rsidR="73900AA4">
        <w:rPr>
          <w:i w:val="1"/>
          <w:iCs w:val="1"/>
          <w:lang w:val="sv-SE"/>
        </w:rPr>
        <w:t xml:space="preserve"> the </w:t>
      </w:r>
      <w:r w:rsidRPr="726CD036" w:rsidR="73900AA4">
        <w:rPr>
          <w:i w:val="1"/>
          <w:iCs w:val="1"/>
          <w:lang w:val="sv-SE"/>
        </w:rPr>
        <w:t>project</w:t>
      </w:r>
      <w:r w:rsidRPr="726CD036" w:rsidR="73900AA4">
        <w:rPr>
          <w:i w:val="1"/>
          <w:iCs w:val="1"/>
          <w:lang w:val="sv-SE"/>
        </w:rPr>
        <w:t xml:space="preserve"> </w:t>
      </w:r>
      <w:r w:rsidRPr="726CD036" w:rsidR="73900AA4">
        <w:rPr>
          <w:i w:val="1"/>
          <w:iCs w:val="1"/>
          <w:lang w:val="sv-SE"/>
        </w:rPr>
        <w:t>moves</w:t>
      </w:r>
      <w:r w:rsidRPr="726CD036" w:rsidR="73900AA4">
        <w:rPr>
          <w:i w:val="1"/>
          <w:iCs w:val="1"/>
          <w:lang w:val="sv-SE"/>
        </w:rPr>
        <w:t xml:space="preserve"> forward or </w:t>
      </w:r>
      <w:r w:rsidRPr="726CD036" w:rsidR="73900AA4">
        <w:rPr>
          <w:i w:val="1"/>
          <w:iCs w:val="1"/>
          <w:lang w:val="sv-SE"/>
        </w:rPr>
        <w:t>innovates</w:t>
      </w:r>
      <w:r w:rsidRPr="726CD036" w:rsidR="73900AA4">
        <w:rPr>
          <w:i w:val="1"/>
          <w:iCs w:val="1"/>
          <w:lang w:val="sv-SE"/>
        </w:rPr>
        <w:t xml:space="preserve"> the </w:t>
      </w:r>
      <w:r w:rsidRPr="726CD036" w:rsidR="73900AA4">
        <w:rPr>
          <w:i w:val="1"/>
          <w:iCs w:val="1"/>
          <w:lang w:val="sv-SE"/>
        </w:rPr>
        <w:t>current</w:t>
      </w:r>
      <w:r w:rsidRPr="726CD036" w:rsidR="73900AA4">
        <w:rPr>
          <w:i w:val="1"/>
          <w:iCs w:val="1"/>
          <w:lang w:val="sv-SE"/>
        </w:rPr>
        <w:t xml:space="preserve"> research </w:t>
      </w:r>
      <w:r w:rsidRPr="726CD036" w:rsidR="73900AA4">
        <w:rPr>
          <w:i w:val="1"/>
          <w:iCs w:val="1"/>
          <w:lang w:val="sv-SE"/>
        </w:rPr>
        <w:t>frontier</w:t>
      </w:r>
      <w:r w:rsidRPr="726CD036" w:rsidR="73900AA4">
        <w:rPr>
          <w:i w:val="1"/>
          <w:iCs w:val="1"/>
          <w:lang w:val="sv-SE"/>
        </w:rPr>
        <w:t xml:space="preserve"> for </w:t>
      </w:r>
      <w:r w:rsidRPr="726CD036" w:rsidR="73900AA4">
        <w:rPr>
          <w:i w:val="1"/>
          <w:iCs w:val="1"/>
          <w:lang w:val="sv-SE"/>
        </w:rPr>
        <w:t>example</w:t>
      </w:r>
      <w:r w:rsidRPr="726CD036" w:rsidR="413066D1">
        <w:rPr>
          <w:i w:val="1"/>
          <w:iCs w:val="1"/>
          <w:lang w:val="sv-SE"/>
        </w:rPr>
        <w:t xml:space="preserve"> </w:t>
      </w:r>
      <w:r w:rsidRPr="726CD036" w:rsidR="6398BBA0">
        <w:rPr>
          <w:rFonts w:ascii="Arial" w:hAnsi="Arial" w:eastAsia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sv-SE"/>
        </w:rPr>
        <w:t>new knowledge, insights, or methods that have not been previously documented or explored</w:t>
      </w:r>
      <w:r w:rsidRPr="726CD036" w:rsidR="402E334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>]</w:t>
      </w:r>
      <w:r w:rsidRPr="726CD036" w:rsidR="6398BBA0">
        <w:rPr>
          <w:rFonts w:ascii="Arial" w:hAnsi="Arial" w:eastAsia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sv-SE"/>
        </w:rPr>
        <w:t xml:space="preserve">. </w:t>
      </w:r>
      <w:r w:rsidRPr="726CD036" w:rsidR="7F947326">
        <w:rPr>
          <w:rFonts w:ascii="Arial" w:hAnsi="Arial" w:eastAsia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sv-SE"/>
        </w:rPr>
        <w:t xml:space="preserve"> </w:t>
      </w:r>
    </w:p>
    <w:p w:rsidRPr="003B3767" w:rsidR="00A60E1A" w:rsidP="726CD036" w:rsidRDefault="00A60E1A" w14:paraId="7B2B65AF" w14:textId="45E809F0">
      <w:pPr>
        <w:pStyle w:val="Rubrik2"/>
        <w:suppressLineNumbers w:val="0"/>
        <w:bidi w:val="0"/>
        <w:spacing w:before="240" w:beforeAutospacing="off" w:after="240" w:afterAutospacing="off" w:line="260" w:lineRule="atLeast"/>
        <w:ind w:left="0" w:right="0"/>
        <w:jc w:val="left"/>
        <w:rPr>
          <w:lang w:val="en-GB"/>
        </w:rPr>
      </w:pPr>
      <w:r w:rsidRPr="726CD036" w:rsidR="00A60E1A">
        <w:rPr>
          <w:lang w:val="en-GB"/>
        </w:rPr>
        <w:t xml:space="preserve">Project plan </w:t>
      </w:r>
    </w:p>
    <w:p w:rsidRPr="008E48D4" w:rsidR="00A60E1A" w:rsidP="726CD036" w:rsidRDefault="003E6BDB" w14:paraId="64DCC21B" w14:textId="0CA1BE77">
      <w:pPr>
        <w:pStyle w:val="Brdtext"/>
        <w:rPr>
          <w:i w:val="1"/>
          <w:iCs w:val="1"/>
          <w:lang w:val="en-GB"/>
        </w:rPr>
      </w:pPr>
      <w:r w:rsidRPr="726CD036" w:rsidR="003E6BDB">
        <w:rPr>
          <w:i w:val="1"/>
          <w:iCs w:val="1"/>
          <w:lang w:val="en-GB"/>
        </w:rPr>
        <w:t>[</w:t>
      </w:r>
      <w:r w:rsidRPr="726CD036" w:rsidR="1DB17EDF">
        <w:rPr>
          <w:i w:val="1"/>
          <w:iCs w:val="1"/>
          <w:lang w:val="en-GB"/>
        </w:rPr>
        <w:t>Describe</w:t>
      </w:r>
      <w:r w:rsidRPr="726CD036" w:rsidR="00A60E1A">
        <w:rPr>
          <w:i w:val="1"/>
          <w:iCs w:val="1"/>
          <w:lang w:val="en-GB"/>
        </w:rPr>
        <w:t xml:space="preserve"> how the interdisciplinary research will be conducted</w:t>
      </w:r>
      <w:r w:rsidRPr="726CD036" w:rsidR="32F38FF2">
        <w:rPr>
          <w:i w:val="1"/>
          <w:iCs w:val="1"/>
          <w:lang w:val="en-GB"/>
        </w:rPr>
        <w:t xml:space="preserve"> </w:t>
      </w:r>
      <w:r w:rsidRPr="726CD036" w:rsidR="5C271A82">
        <w:rPr>
          <w:i w:val="1"/>
          <w:iCs w:val="1"/>
          <w:lang w:val="en-GB"/>
        </w:rPr>
        <w:t xml:space="preserve">including </w:t>
      </w:r>
      <w:r w:rsidRPr="726CD036" w:rsidR="01B9D3FD">
        <w:rPr>
          <w:i w:val="1"/>
          <w:iCs w:val="1"/>
          <w:lang w:val="en-GB"/>
        </w:rPr>
        <w:t xml:space="preserve">the underlying theory and the methods to be applied </w:t>
      </w:r>
      <w:r w:rsidRPr="726CD036" w:rsidR="01B9D3FD">
        <w:rPr>
          <w:i w:val="1"/>
          <w:iCs w:val="1"/>
          <w:lang w:val="en-GB"/>
        </w:rPr>
        <w:t>in order to</w:t>
      </w:r>
      <w:r w:rsidRPr="726CD036" w:rsidR="01B9D3FD">
        <w:rPr>
          <w:i w:val="1"/>
          <w:iCs w:val="1"/>
          <w:lang w:val="en-GB"/>
        </w:rPr>
        <w:t xml:space="preserve"> reach the project goal</w:t>
      </w:r>
      <w:r w:rsidRPr="726CD036" w:rsidR="00A60E1A">
        <w:rPr>
          <w:i w:val="1"/>
          <w:iCs w:val="1"/>
          <w:lang w:val="en-GB"/>
        </w:rPr>
        <w:t xml:space="preserve">, time plan </w:t>
      </w:r>
      <w:r w:rsidRPr="726CD036" w:rsidR="3D7F8422">
        <w:rPr>
          <w:i w:val="1"/>
          <w:iCs w:val="1"/>
          <w:lang w:val="en-GB"/>
        </w:rPr>
        <w:t>and expect</w:t>
      </w:r>
      <w:r w:rsidRPr="726CD036" w:rsidR="3D7F8422">
        <w:rPr>
          <w:i w:val="1"/>
          <w:iCs w:val="1"/>
          <w:lang w:val="en-GB"/>
        </w:rPr>
        <w:t>ed</w:t>
      </w:r>
      <w:r w:rsidRPr="726CD036" w:rsidR="3D7F8422">
        <w:rPr>
          <w:i w:val="1"/>
          <w:iCs w:val="1"/>
          <w:lang w:val="en-GB"/>
        </w:rPr>
        <w:t xml:space="preserve"> outcome f</w:t>
      </w:r>
      <w:r w:rsidRPr="726CD036" w:rsidR="3D7F8422">
        <w:rPr>
          <w:i w:val="1"/>
          <w:iCs w:val="1"/>
          <w:lang w:val="en-GB"/>
        </w:rPr>
        <w:t xml:space="preserve">or </w:t>
      </w:r>
      <w:r w:rsidRPr="726CD036" w:rsidR="3D7F8422">
        <w:rPr>
          <w:i w:val="1"/>
          <w:iCs w:val="1"/>
          <w:lang w:val="en-GB"/>
        </w:rPr>
        <w:t xml:space="preserve">each </w:t>
      </w:r>
      <w:r w:rsidRPr="726CD036" w:rsidR="3D7F8422">
        <w:rPr>
          <w:i w:val="1"/>
          <w:iCs w:val="1"/>
          <w:lang w:val="en-GB"/>
        </w:rPr>
        <w:t xml:space="preserve">project </w:t>
      </w:r>
      <w:r w:rsidRPr="726CD036" w:rsidR="3D7F8422">
        <w:rPr>
          <w:i w:val="1"/>
          <w:iCs w:val="1"/>
          <w:lang w:val="en-GB"/>
        </w:rPr>
        <w:t>phase</w:t>
      </w:r>
      <w:r w:rsidRPr="726CD036" w:rsidR="7EBC471F">
        <w:rPr>
          <w:i w:val="1"/>
          <w:iCs w:val="1"/>
          <w:lang w:val="en-GB"/>
        </w:rPr>
        <w:t xml:space="preserve">, and project </w:t>
      </w:r>
      <w:r w:rsidRPr="726CD036" w:rsidR="4185B896">
        <w:rPr>
          <w:i w:val="1"/>
          <w:iCs w:val="1"/>
          <w:lang w:val="en-GB"/>
        </w:rPr>
        <w:t>organization(resources</w:t>
      </w:r>
      <w:r w:rsidRPr="726CD036" w:rsidR="7EBC471F">
        <w:rPr>
          <w:i w:val="1"/>
          <w:iCs w:val="1"/>
          <w:lang w:val="en-GB"/>
        </w:rPr>
        <w:t>) connected to them</w:t>
      </w:r>
      <w:r w:rsidRPr="726CD036" w:rsidR="1A80482F">
        <w:rPr>
          <w:i w:val="1"/>
          <w:iCs w:val="1"/>
          <w:lang w:val="en-GB"/>
        </w:rPr>
        <w:t xml:space="preserve"> </w:t>
      </w:r>
      <w:r w:rsidRPr="726CD036" w:rsidR="00A60E1A">
        <w:rPr>
          <w:i w:val="1"/>
          <w:iCs w:val="1"/>
          <w:lang w:val="en-GB"/>
        </w:rPr>
        <w:t>for the two-year project period.</w:t>
      </w:r>
      <w:r w:rsidRPr="726CD036" w:rsidR="003E6BDB">
        <w:rPr>
          <w:i w:val="1"/>
          <w:iCs w:val="1"/>
          <w:lang w:val="en-GB"/>
        </w:rPr>
        <w:t>]</w:t>
      </w:r>
    </w:p>
    <w:p w:rsidR="317FFD4B" w:rsidP="726CD036" w:rsidRDefault="317FFD4B" w14:paraId="71AB3381" w14:textId="7C433945">
      <w:pPr>
        <w:pStyle w:val="Rubrik2"/>
        <w:suppressLineNumbers w:val="0"/>
        <w:bidi w:val="0"/>
        <w:spacing w:before="240" w:beforeAutospacing="off" w:after="240" w:afterAutospacing="off" w:line="260" w:lineRule="atLeast"/>
        <w:ind w:left="0" w:right="0"/>
        <w:jc w:val="left"/>
        <w:rPr>
          <w:i w:val="0"/>
          <w:iCs w:val="0"/>
          <w:lang w:val="en-GB"/>
        </w:rPr>
      </w:pPr>
      <w:r w:rsidRPr="726CD036" w:rsidR="317FFD4B">
        <w:rPr>
          <w:i w:val="0"/>
          <w:iCs w:val="0"/>
          <w:lang w:val="en-GB"/>
        </w:rPr>
        <w:t>Project team composition and resources</w:t>
      </w:r>
    </w:p>
    <w:p w:rsidR="317FFD4B" w:rsidP="726CD036" w:rsidRDefault="317FFD4B" w14:paraId="5C5E7D87" w14:textId="296DC886">
      <w:pPr>
        <w:pStyle w:val="Brdtext"/>
        <w:rPr>
          <w:i w:val="1"/>
          <w:iCs w:val="1"/>
          <w:lang w:val="sv-SE"/>
        </w:rPr>
      </w:pPr>
      <w:r w:rsidRPr="726CD036" w:rsidR="317FFD4B">
        <w:rPr>
          <w:i w:val="1"/>
          <w:iCs w:val="1"/>
          <w:lang w:val="sv-SE"/>
        </w:rPr>
        <w:t>[</w:t>
      </w:r>
      <w:r w:rsidRPr="726CD036" w:rsidR="317FFD4B">
        <w:rPr>
          <w:i w:val="1"/>
          <w:iCs w:val="1"/>
          <w:lang w:val="sv-SE"/>
        </w:rPr>
        <w:t>Describe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each</w:t>
      </w:r>
      <w:r w:rsidRPr="726CD036" w:rsidR="317FFD4B">
        <w:rPr>
          <w:i w:val="1"/>
          <w:iCs w:val="1"/>
          <w:lang w:val="sv-SE"/>
        </w:rPr>
        <w:t xml:space="preserve"> co-</w:t>
      </w:r>
      <w:r w:rsidRPr="726CD036" w:rsidR="317FFD4B">
        <w:rPr>
          <w:i w:val="1"/>
          <w:iCs w:val="1"/>
          <w:lang w:val="sv-SE"/>
        </w:rPr>
        <w:t>PI’s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contribution</w:t>
      </w:r>
      <w:r w:rsidRPr="726CD036" w:rsidR="45DE3D75">
        <w:rPr>
          <w:i w:val="1"/>
          <w:iCs w:val="1"/>
          <w:lang w:val="sv-SE"/>
        </w:rPr>
        <w:t>(s)</w:t>
      </w:r>
      <w:r w:rsidRPr="726CD036" w:rsidR="317FFD4B">
        <w:rPr>
          <w:i w:val="1"/>
          <w:iCs w:val="1"/>
          <w:lang w:val="sv-SE"/>
        </w:rPr>
        <w:t xml:space="preserve"> to </w:t>
      </w:r>
      <w:r w:rsidRPr="726CD036" w:rsidR="1540AA34">
        <w:rPr>
          <w:i w:val="1"/>
          <w:iCs w:val="1"/>
          <w:lang w:val="sv-SE"/>
        </w:rPr>
        <w:t>achieve</w:t>
      </w:r>
      <w:r w:rsidRPr="726CD036" w:rsidR="1540AA34">
        <w:rPr>
          <w:i w:val="1"/>
          <w:iCs w:val="1"/>
          <w:lang w:val="sv-SE"/>
        </w:rPr>
        <w:t xml:space="preserve"> the </w:t>
      </w:r>
      <w:r w:rsidRPr="726CD036" w:rsidR="1540AA34">
        <w:rPr>
          <w:i w:val="1"/>
          <w:iCs w:val="1"/>
          <w:lang w:val="sv-SE"/>
        </w:rPr>
        <w:t>project</w:t>
      </w:r>
      <w:r w:rsidRPr="726CD036" w:rsidR="1540AA34">
        <w:rPr>
          <w:i w:val="1"/>
          <w:iCs w:val="1"/>
          <w:lang w:val="sv-SE"/>
        </w:rPr>
        <w:t xml:space="preserve"> </w:t>
      </w:r>
      <w:r w:rsidRPr="726CD036" w:rsidR="1540AA34">
        <w:rPr>
          <w:i w:val="1"/>
          <w:iCs w:val="1"/>
          <w:lang w:val="sv-SE"/>
        </w:rPr>
        <w:t>goals</w:t>
      </w:r>
      <w:r w:rsidRPr="726CD036" w:rsidR="1540AA34">
        <w:rPr>
          <w:i w:val="1"/>
          <w:iCs w:val="1"/>
          <w:lang w:val="sv-SE"/>
        </w:rPr>
        <w:t xml:space="preserve">. </w:t>
      </w:r>
      <w:r w:rsidRPr="726CD036" w:rsidR="317FFD4B">
        <w:rPr>
          <w:i w:val="1"/>
          <w:iCs w:val="1"/>
          <w:lang w:val="sv-SE"/>
        </w:rPr>
        <w:t>Novel</w:t>
      </w:r>
      <w:r w:rsidRPr="726CD036" w:rsidR="317FFD4B">
        <w:rPr>
          <w:i w:val="1"/>
          <w:iCs w:val="1"/>
          <w:lang w:val="sv-SE"/>
        </w:rPr>
        <w:t xml:space="preserve"> cross-</w:t>
      </w:r>
      <w:r w:rsidRPr="726CD036" w:rsidR="317FFD4B">
        <w:rPr>
          <w:i w:val="1"/>
          <w:iCs w:val="1"/>
          <w:lang w:val="sv-SE"/>
        </w:rPr>
        <w:t>disciplinary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collaborations</w:t>
      </w:r>
      <w:r w:rsidRPr="726CD036" w:rsidR="317FFD4B">
        <w:rPr>
          <w:i w:val="1"/>
          <w:iCs w:val="1"/>
          <w:lang w:val="sv-SE"/>
        </w:rPr>
        <w:t xml:space="preserve">. Access to data, </w:t>
      </w:r>
      <w:r w:rsidRPr="726CD036" w:rsidR="317FFD4B">
        <w:rPr>
          <w:i w:val="1"/>
          <w:iCs w:val="1"/>
          <w:lang w:val="sv-SE"/>
        </w:rPr>
        <w:t>testbeds</w:t>
      </w:r>
      <w:r w:rsidRPr="726CD036" w:rsidR="317FFD4B">
        <w:rPr>
          <w:i w:val="1"/>
          <w:iCs w:val="1"/>
          <w:lang w:val="sv-SE"/>
        </w:rPr>
        <w:t xml:space="preserve"> or </w:t>
      </w:r>
      <w:r w:rsidRPr="726CD036" w:rsidR="317FFD4B">
        <w:rPr>
          <w:i w:val="1"/>
          <w:iCs w:val="1"/>
          <w:lang w:val="sv-SE"/>
        </w:rPr>
        <w:t>infrastructure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necessary</w:t>
      </w:r>
      <w:r w:rsidRPr="726CD036" w:rsidR="317FFD4B">
        <w:rPr>
          <w:i w:val="1"/>
          <w:iCs w:val="1"/>
          <w:lang w:val="sv-SE"/>
        </w:rPr>
        <w:t xml:space="preserve"> to </w:t>
      </w:r>
      <w:r w:rsidRPr="726CD036" w:rsidR="317FFD4B">
        <w:rPr>
          <w:i w:val="1"/>
          <w:iCs w:val="1"/>
          <w:lang w:val="sv-SE"/>
        </w:rPr>
        <w:t>complete</w:t>
      </w:r>
      <w:r w:rsidRPr="726CD036" w:rsidR="317FFD4B">
        <w:rPr>
          <w:i w:val="1"/>
          <w:iCs w:val="1"/>
          <w:lang w:val="sv-SE"/>
        </w:rPr>
        <w:t xml:space="preserve"> the </w:t>
      </w:r>
      <w:r w:rsidRPr="726CD036" w:rsidR="317FFD4B">
        <w:rPr>
          <w:i w:val="1"/>
          <w:iCs w:val="1"/>
          <w:lang w:val="sv-SE"/>
        </w:rPr>
        <w:t>project</w:t>
      </w:r>
      <w:r w:rsidRPr="726CD036" w:rsidR="317FFD4B">
        <w:rPr>
          <w:i w:val="1"/>
          <w:iCs w:val="1"/>
          <w:lang w:val="sv-SE"/>
        </w:rPr>
        <w:t>.]</w:t>
      </w:r>
    </w:p>
    <w:p w:rsidR="193AC42E" w:rsidP="726CD036" w:rsidRDefault="193AC42E" w14:paraId="188FA04E" w14:textId="26E26871">
      <w:pPr>
        <w:pStyle w:val="Rubrik2"/>
        <w:rPr>
          <w:i w:val="0"/>
          <w:iCs w:val="0"/>
          <w:lang w:val="en-GB"/>
        </w:rPr>
      </w:pPr>
      <w:r w:rsidRPr="726CD036" w:rsidR="193AC42E">
        <w:rPr>
          <w:i w:val="0"/>
          <w:iCs w:val="0"/>
          <w:lang w:val="en-GB"/>
        </w:rPr>
        <w:t>Conformity to the scope of Digital Futures</w:t>
      </w:r>
      <w:r w:rsidRPr="726CD036" w:rsidR="193AC42E">
        <w:rPr>
          <w:i w:val="1"/>
          <w:iCs w:val="1"/>
          <w:lang w:val="en-GB"/>
        </w:rPr>
        <w:t xml:space="preserve"> </w:t>
      </w:r>
    </w:p>
    <w:p w:rsidR="193AC42E" w:rsidP="726CD036" w:rsidRDefault="193AC42E" w14:paraId="40110009" w14:textId="620423AA">
      <w:pPr>
        <w:pStyle w:val="Brdtext"/>
        <w:suppressLineNumbers w:val="0"/>
        <w:bidi w:val="0"/>
        <w:spacing w:before="0" w:beforeAutospacing="off" w:after="240" w:afterAutospacing="off" w:line="260" w:lineRule="atLeast"/>
        <w:ind w:left="0" w:right="0"/>
        <w:jc w:val="left"/>
        <w:rPr>
          <w:i w:val="1"/>
          <w:iCs w:val="1"/>
          <w:lang w:val="en-GB"/>
        </w:rPr>
      </w:pPr>
      <w:r w:rsidRPr="726CD036" w:rsidR="193AC42E">
        <w:rPr>
          <w:i w:val="1"/>
          <w:iCs w:val="1"/>
          <w:lang w:val="en-GB"/>
        </w:rPr>
        <w:t>Relation to Digital Futures research matrix: societal contexts (Smart Society; Digitalized Industry; Rich and Healthy Life and Educational Transformation) and scientific research themes (Trust; Learn; Cooperate). Please describe which intersection of the Digital Futures research matrix the project primarily focuses on and how.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726CD036" w:rsidRDefault="003E6BDB" w14:paraId="1DC66CF6" w14:textId="4B8EE523">
      <w:pPr>
        <w:pStyle w:val="Brdtext"/>
        <w:suppressLineNumbers w:val="0"/>
        <w:spacing w:before="0" w:beforeAutospacing="off" w:after="240" w:afterAutospacing="off" w:line="260" w:lineRule="atLeast"/>
        <w:ind w:left="0" w:right="0"/>
        <w:jc w:val="left"/>
        <w:rPr>
          <w:i w:val="1"/>
          <w:iCs w:val="1"/>
          <w:lang w:val="en-US"/>
        </w:rPr>
      </w:pPr>
      <w:r w:rsidRPr="726CD036" w:rsidR="003E6BDB">
        <w:rPr>
          <w:i w:val="1"/>
          <w:iCs w:val="1"/>
          <w:lang w:val="en-US"/>
        </w:rPr>
        <w:t>[</w:t>
      </w:r>
      <w:r w:rsidRPr="726CD036" w:rsidR="6F6E5C07">
        <w:rPr>
          <w:i w:val="1"/>
          <w:iCs w:val="1"/>
          <w:lang w:val="en-US"/>
        </w:rPr>
        <w:t>Describe</w:t>
      </w:r>
      <w:r w:rsidRPr="726CD036" w:rsidR="6F6E5C07">
        <w:rPr>
          <w:i w:val="1"/>
          <w:iCs w:val="1"/>
          <w:lang w:val="en-US"/>
        </w:rPr>
        <w:t xml:space="preserve"> the </w:t>
      </w:r>
      <w:r w:rsidRPr="726CD036" w:rsidR="6F6E5C07">
        <w:rPr>
          <w:i w:val="1"/>
          <w:iCs w:val="1"/>
          <w:lang w:val="en-US"/>
        </w:rPr>
        <w:t>effects</w:t>
      </w:r>
      <w:r w:rsidRPr="726CD036" w:rsidR="6F6E5C07">
        <w:rPr>
          <w:i w:val="1"/>
          <w:iCs w:val="1"/>
          <w:lang w:val="en-US"/>
        </w:rPr>
        <w:t xml:space="preserve"> and </w:t>
      </w:r>
      <w:r w:rsidRPr="726CD036" w:rsidR="6F6E5C07">
        <w:rPr>
          <w:i w:val="1"/>
          <w:iCs w:val="1"/>
          <w:lang w:val="en-US"/>
        </w:rPr>
        <w:t>benefits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6F6E5C07">
        <w:rPr>
          <w:i w:val="1"/>
          <w:iCs w:val="1"/>
          <w:lang w:val="en-US"/>
        </w:rPr>
        <w:t>that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6912867B">
        <w:rPr>
          <w:i w:val="1"/>
          <w:iCs w:val="1"/>
          <w:lang w:val="en-US"/>
        </w:rPr>
        <w:t>will</w:t>
      </w:r>
      <w:r w:rsidRPr="726CD036" w:rsidR="6912867B">
        <w:rPr>
          <w:i w:val="1"/>
          <w:iCs w:val="1"/>
          <w:lang w:val="en-US"/>
        </w:rPr>
        <w:t xml:space="preserve"> </w:t>
      </w:r>
      <w:r w:rsidRPr="726CD036" w:rsidR="6F6E5C07">
        <w:rPr>
          <w:i w:val="1"/>
          <w:iCs w:val="1"/>
          <w:lang w:val="en-US"/>
        </w:rPr>
        <w:t>result</w:t>
      </w:r>
      <w:r w:rsidRPr="726CD036" w:rsidR="6F6E5C07">
        <w:rPr>
          <w:i w:val="1"/>
          <w:iCs w:val="1"/>
          <w:lang w:val="en-US"/>
        </w:rPr>
        <w:t xml:space="preserve"> from the </w:t>
      </w:r>
      <w:r w:rsidRPr="726CD036" w:rsidR="6F6E5C07">
        <w:rPr>
          <w:i w:val="1"/>
          <w:iCs w:val="1"/>
          <w:lang w:val="en-US"/>
        </w:rPr>
        <w:t>project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4C519C46">
        <w:rPr>
          <w:i w:val="1"/>
          <w:iCs w:val="1"/>
          <w:lang w:val="en-US"/>
        </w:rPr>
        <w:t>successful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6F6E5C07">
        <w:rPr>
          <w:i w:val="1"/>
          <w:iCs w:val="1"/>
          <w:lang w:val="en-US"/>
        </w:rPr>
        <w:t>completion</w:t>
      </w:r>
      <w:r w:rsidRPr="726CD036" w:rsidR="2B7CAAF9">
        <w:rPr>
          <w:i w:val="1"/>
          <w:iCs w:val="1"/>
          <w:lang w:val="en-US"/>
        </w:rPr>
        <w:t xml:space="preserve">. </w:t>
      </w:r>
      <w:r w:rsidRPr="726CD036" w:rsidR="36813629">
        <w:rPr>
          <w:i w:val="1"/>
          <w:iCs w:val="1"/>
          <w:lang w:val="en-US"/>
        </w:rPr>
        <w:t xml:space="preserve">For </w:t>
      </w:r>
      <w:r w:rsidRPr="726CD036" w:rsidR="3B5891B8">
        <w:rPr>
          <w:i w:val="1"/>
          <w:iCs w:val="1"/>
          <w:lang w:val="en-US"/>
        </w:rPr>
        <w:t>example,</w:t>
      </w:r>
      <w:r w:rsidRPr="726CD036" w:rsidR="36813629">
        <w:rPr>
          <w:i w:val="1"/>
          <w:iCs w:val="1"/>
          <w:lang w:val="en-US"/>
        </w:rPr>
        <w:t xml:space="preserve"> 1) </w:t>
      </w:r>
      <w:r w:rsidRPr="726CD036" w:rsidR="3CDCEFE0">
        <w:rPr>
          <w:i w:val="1"/>
          <w:iCs w:val="1"/>
          <w:lang w:val="en-US"/>
        </w:rPr>
        <w:t>Scientific</w:t>
      </w:r>
      <w:r w:rsidRPr="726CD036" w:rsidR="3CDCEFE0">
        <w:rPr>
          <w:i w:val="1"/>
          <w:iCs w:val="1"/>
          <w:lang w:val="en-US"/>
        </w:rPr>
        <w:t xml:space="preserve"> </w:t>
      </w:r>
      <w:r w:rsidRPr="726CD036" w:rsidR="3CDCEFE0">
        <w:rPr>
          <w:i w:val="1"/>
          <w:iCs w:val="1"/>
          <w:lang w:val="en-US"/>
        </w:rPr>
        <w:t>impact</w:t>
      </w:r>
      <w:r w:rsidRPr="726CD036" w:rsidR="1B41DF25">
        <w:rPr>
          <w:i w:val="1"/>
          <w:iCs w:val="1"/>
          <w:lang w:val="en-US"/>
        </w:rPr>
        <w:t xml:space="preserve"> </w:t>
      </w:r>
      <w:r w:rsidRPr="726CD036" w:rsidR="1B41DF25">
        <w:rPr>
          <w:i w:val="1"/>
          <w:iCs w:val="1"/>
          <w:lang w:val="en-US"/>
        </w:rPr>
        <w:t>i.e.</w:t>
      </w:r>
      <w:r w:rsidRPr="726CD036" w:rsidR="1B41DF25">
        <w:rPr>
          <w:i w:val="1"/>
          <w:iCs w:val="1"/>
          <w:lang w:val="en-US"/>
        </w:rPr>
        <w:t xml:space="preserve"> a</w:t>
      </w:r>
      <w:r w:rsidRPr="726CD036" w:rsidR="5686AE13">
        <w:rPr>
          <w:i w:val="1"/>
          <w:iCs w:val="1"/>
          <w:lang w:val="en-US"/>
        </w:rPr>
        <w:t>dvancement</w:t>
      </w:r>
      <w:r w:rsidRPr="726CD036" w:rsidR="5686AE13">
        <w:rPr>
          <w:i w:val="1"/>
          <w:iCs w:val="1"/>
          <w:lang w:val="en-US"/>
        </w:rPr>
        <w:t xml:space="preserve"> of </w:t>
      </w:r>
      <w:r w:rsidRPr="726CD036" w:rsidR="5686AE13">
        <w:rPr>
          <w:i w:val="1"/>
          <w:iCs w:val="1"/>
          <w:lang w:val="en-US"/>
        </w:rPr>
        <w:t>knowledge</w:t>
      </w:r>
      <w:r w:rsidRPr="726CD036" w:rsidR="5686AE13">
        <w:rPr>
          <w:i w:val="1"/>
          <w:iCs w:val="1"/>
          <w:lang w:val="en-US"/>
        </w:rPr>
        <w:t xml:space="preserve"> in the </w:t>
      </w:r>
      <w:r w:rsidRPr="726CD036" w:rsidR="5686AE13">
        <w:rPr>
          <w:i w:val="1"/>
          <w:iCs w:val="1"/>
          <w:lang w:val="en-US"/>
        </w:rPr>
        <w:t>field</w:t>
      </w:r>
      <w:r w:rsidRPr="726CD036" w:rsidR="5686AE13">
        <w:rPr>
          <w:i w:val="1"/>
          <w:iCs w:val="1"/>
          <w:lang w:val="en-US"/>
        </w:rPr>
        <w:t xml:space="preserve">, </w:t>
      </w:r>
      <w:r w:rsidRPr="726CD036" w:rsidR="5686AE13">
        <w:rPr>
          <w:i w:val="1"/>
          <w:iCs w:val="1"/>
          <w:lang w:val="en-US"/>
        </w:rPr>
        <w:t>introduction</w:t>
      </w:r>
      <w:r w:rsidRPr="726CD036" w:rsidR="5FE26EBC">
        <w:rPr>
          <w:i w:val="1"/>
          <w:iCs w:val="1"/>
          <w:lang w:val="en-US"/>
        </w:rPr>
        <w:t xml:space="preserve"> of new </w:t>
      </w:r>
      <w:r w:rsidRPr="726CD036" w:rsidR="5FE26EBC">
        <w:rPr>
          <w:i w:val="1"/>
          <w:iCs w:val="1"/>
          <w:lang w:val="en-US"/>
        </w:rPr>
        <w:t>methods</w:t>
      </w:r>
      <w:r w:rsidRPr="726CD036" w:rsidR="5FE26EBC">
        <w:rPr>
          <w:i w:val="1"/>
          <w:iCs w:val="1"/>
          <w:lang w:val="en-US"/>
        </w:rPr>
        <w:t xml:space="preserve">, </w:t>
      </w:r>
      <w:r w:rsidRPr="726CD036" w:rsidR="5FE26EBC">
        <w:rPr>
          <w:i w:val="1"/>
          <w:iCs w:val="1"/>
          <w:lang w:val="en-US"/>
        </w:rPr>
        <w:t>technologies</w:t>
      </w:r>
      <w:r w:rsidRPr="726CD036" w:rsidR="5FE26EBC">
        <w:rPr>
          <w:i w:val="1"/>
          <w:iCs w:val="1"/>
          <w:lang w:val="en-US"/>
        </w:rPr>
        <w:t xml:space="preserve"> </w:t>
      </w:r>
      <w:r w:rsidRPr="726CD036" w:rsidR="7F01A0E8">
        <w:rPr>
          <w:i w:val="1"/>
          <w:iCs w:val="1"/>
          <w:lang w:val="en-US"/>
        </w:rPr>
        <w:t>2</w:t>
      </w:r>
      <w:r w:rsidRPr="726CD036" w:rsidR="0D89F124">
        <w:rPr>
          <w:i w:val="1"/>
          <w:iCs w:val="1"/>
          <w:lang w:val="en-US"/>
        </w:rPr>
        <w:t>-</w:t>
      </w:r>
      <w:r w:rsidRPr="726CD036" w:rsidR="7F01A0E8">
        <w:rPr>
          <w:i w:val="1"/>
          <w:iCs w:val="1"/>
          <w:lang w:val="en-US"/>
        </w:rPr>
        <w:t xml:space="preserve">Social </w:t>
      </w:r>
      <w:r w:rsidRPr="726CD036" w:rsidR="7F01A0E8">
        <w:rPr>
          <w:i w:val="1"/>
          <w:iCs w:val="1"/>
          <w:lang w:val="en-US"/>
        </w:rPr>
        <w:t>Impact</w:t>
      </w:r>
      <w:r w:rsidRPr="726CD036" w:rsidR="7F01A0E8">
        <w:rPr>
          <w:i w:val="1"/>
          <w:iCs w:val="1"/>
          <w:lang w:val="en-US"/>
        </w:rPr>
        <w:t>:</w:t>
      </w:r>
      <w:r w:rsidRPr="726CD036" w:rsidR="44CFD0D4">
        <w:rPr>
          <w:i w:val="1"/>
          <w:iCs w:val="1"/>
          <w:lang w:val="en-US"/>
        </w:rPr>
        <w:t xml:space="preserve"> Policy </w:t>
      </w:r>
      <w:r w:rsidRPr="726CD036" w:rsidR="44CFD0D4">
        <w:rPr>
          <w:i w:val="1"/>
          <w:iCs w:val="1"/>
          <w:lang w:val="en-US"/>
        </w:rPr>
        <w:t>influence</w:t>
      </w:r>
      <w:r w:rsidRPr="726CD036" w:rsidR="44CFD0D4">
        <w:rPr>
          <w:i w:val="1"/>
          <w:iCs w:val="1"/>
          <w:lang w:val="en-US"/>
        </w:rPr>
        <w:t xml:space="preserve">, public </w:t>
      </w:r>
      <w:r w:rsidRPr="726CD036" w:rsidR="44CFD0D4">
        <w:rPr>
          <w:i w:val="1"/>
          <w:iCs w:val="1"/>
          <w:lang w:val="en-US"/>
        </w:rPr>
        <w:t>awareness</w:t>
      </w:r>
      <w:r w:rsidRPr="726CD036" w:rsidR="44CFD0D4">
        <w:rPr>
          <w:i w:val="1"/>
          <w:iCs w:val="1"/>
          <w:lang w:val="en-US"/>
        </w:rPr>
        <w:t xml:space="preserve">, </w:t>
      </w:r>
      <w:r w:rsidRPr="726CD036" w:rsidR="44CFD0D4">
        <w:rPr>
          <w:i w:val="1"/>
          <w:iCs w:val="1"/>
          <w:lang w:val="en-US"/>
        </w:rPr>
        <w:t>benefits</w:t>
      </w:r>
      <w:r w:rsidRPr="726CD036" w:rsidR="44CFD0D4">
        <w:rPr>
          <w:i w:val="1"/>
          <w:iCs w:val="1"/>
          <w:lang w:val="en-US"/>
        </w:rPr>
        <w:t xml:space="preserve"> for </w:t>
      </w:r>
      <w:r w:rsidRPr="726CD036" w:rsidR="67E5C343">
        <w:rPr>
          <w:i w:val="1"/>
          <w:iCs w:val="1"/>
          <w:lang w:val="en-US"/>
        </w:rPr>
        <w:t>society</w:t>
      </w:r>
      <w:r w:rsidRPr="726CD036" w:rsidR="44CFD0D4">
        <w:rPr>
          <w:i w:val="1"/>
          <w:iCs w:val="1"/>
          <w:lang w:val="en-US"/>
        </w:rPr>
        <w:t xml:space="preserve">. </w:t>
      </w:r>
      <w:r w:rsidRPr="726CD036" w:rsidR="14C37D03">
        <w:rPr>
          <w:i w:val="1"/>
          <w:iCs w:val="1"/>
          <w:lang w:val="en-US"/>
        </w:rPr>
        <w:t>3</w:t>
      </w:r>
      <w:r w:rsidRPr="726CD036" w:rsidR="54BF0EB8">
        <w:rPr>
          <w:i w:val="1"/>
          <w:iCs w:val="1"/>
          <w:lang w:val="en-US"/>
        </w:rPr>
        <w:t xml:space="preserve">- </w:t>
      </w:r>
      <w:r w:rsidRPr="726CD036" w:rsidR="54BF0EB8">
        <w:rPr>
          <w:i w:val="1"/>
          <w:iCs w:val="1"/>
          <w:lang w:val="en-US"/>
        </w:rPr>
        <w:t>Sustainability</w:t>
      </w:r>
      <w:r w:rsidRPr="726CD036" w:rsidR="54BF0EB8">
        <w:rPr>
          <w:i w:val="1"/>
          <w:iCs w:val="1"/>
          <w:lang w:val="en-US"/>
        </w:rPr>
        <w:t xml:space="preserve">, promotion of </w:t>
      </w:r>
      <w:r w:rsidRPr="726CD036" w:rsidR="54BF0EB8">
        <w:rPr>
          <w:i w:val="1"/>
          <w:iCs w:val="1"/>
          <w:lang w:val="en-US"/>
        </w:rPr>
        <w:t>sustainable</w:t>
      </w:r>
      <w:r w:rsidRPr="726CD036" w:rsidR="54BF0EB8">
        <w:rPr>
          <w:i w:val="1"/>
          <w:iCs w:val="1"/>
          <w:lang w:val="en-US"/>
        </w:rPr>
        <w:t xml:space="preserve"> </w:t>
      </w:r>
      <w:r w:rsidRPr="726CD036" w:rsidR="54BF0EB8">
        <w:rPr>
          <w:i w:val="1"/>
          <w:iCs w:val="1"/>
          <w:lang w:val="en-US"/>
        </w:rPr>
        <w:t>practices</w:t>
      </w:r>
      <w:r w:rsidRPr="726CD036" w:rsidR="54BF0EB8">
        <w:rPr>
          <w:i w:val="1"/>
          <w:iCs w:val="1"/>
          <w:lang w:val="en-US"/>
        </w:rPr>
        <w:t>/</w:t>
      </w:r>
      <w:r w:rsidRPr="726CD036" w:rsidR="54BF0EB8">
        <w:rPr>
          <w:i w:val="1"/>
          <w:iCs w:val="1"/>
          <w:lang w:val="en-US"/>
        </w:rPr>
        <w:t>efforts</w:t>
      </w:r>
      <w:r w:rsidRPr="726CD036" w:rsidR="27768FFC">
        <w:rPr>
          <w:i w:val="1"/>
          <w:iCs w:val="1"/>
          <w:lang w:val="en-US"/>
        </w:rPr>
        <w:t xml:space="preserve"> to </w:t>
      </w:r>
      <w:r w:rsidRPr="726CD036" w:rsidR="27768FFC">
        <w:rPr>
          <w:i w:val="1"/>
          <w:iCs w:val="1"/>
          <w:lang w:val="en-US"/>
        </w:rPr>
        <w:t>combat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>climate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>change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 xml:space="preserve">4- </w:t>
      </w:r>
      <w:r w:rsidRPr="726CD036" w:rsidR="27768FFC">
        <w:rPr>
          <w:i w:val="1"/>
          <w:iCs w:val="1"/>
          <w:lang w:val="en-US"/>
        </w:rPr>
        <w:t>Industrial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>impact</w:t>
      </w:r>
      <w:r w:rsidRPr="726CD036" w:rsidR="0F535441">
        <w:rPr>
          <w:i w:val="1"/>
          <w:iCs w:val="1"/>
          <w:lang w:val="en-US"/>
        </w:rPr>
        <w:t xml:space="preserve">. </w:t>
      </w:r>
      <w:r w:rsidRPr="726CD036" w:rsidR="0F535441">
        <w:rPr>
          <w:i w:val="1"/>
          <w:iCs w:val="1"/>
          <w:lang w:val="en-US"/>
        </w:rPr>
        <w:t>Development</w:t>
      </w:r>
      <w:r w:rsidRPr="726CD036" w:rsidR="0F535441">
        <w:rPr>
          <w:i w:val="1"/>
          <w:iCs w:val="1"/>
          <w:lang w:val="en-US"/>
        </w:rPr>
        <w:t xml:space="preserve"> of </w:t>
      </w:r>
      <w:r w:rsidRPr="726CD036" w:rsidR="0F535441">
        <w:rPr>
          <w:i w:val="1"/>
          <w:iCs w:val="1"/>
          <w:lang w:val="en-US"/>
        </w:rPr>
        <w:t xml:space="preserve">new </w:t>
      </w:r>
      <w:r w:rsidRPr="726CD036" w:rsidR="0F535441">
        <w:rPr>
          <w:i w:val="1"/>
          <w:iCs w:val="1"/>
          <w:lang w:val="en-US"/>
        </w:rPr>
        <w:t>technologies</w:t>
      </w:r>
      <w:r w:rsidRPr="726CD036" w:rsidR="0F535441">
        <w:rPr>
          <w:i w:val="1"/>
          <w:iCs w:val="1"/>
          <w:lang w:val="en-US"/>
        </w:rPr>
        <w:t xml:space="preserve"> or </w:t>
      </w:r>
      <w:r w:rsidRPr="726CD036" w:rsidR="0F535441">
        <w:rPr>
          <w:i w:val="1"/>
          <w:iCs w:val="1"/>
          <w:lang w:val="en-US"/>
        </w:rPr>
        <w:t>impr</w:t>
      </w:r>
      <w:r w:rsidRPr="726CD036" w:rsidR="0F535441">
        <w:rPr>
          <w:i w:val="1"/>
          <w:iCs w:val="1"/>
          <w:lang w:val="en-US"/>
        </w:rPr>
        <w:t>ovement</w:t>
      </w:r>
      <w:r w:rsidRPr="726CD036" w:rsidR="0F535441">
        <w:rPr>
          <w:i w:val="1"/>
          <w:iCs w:val="1"/>
          <w:lang w:val="en-US"/>
        </w:rPr>
        <w:t xml:space="preserve"> of </w:t>
      </w:r>
      <w:r w:rsidRPr="726CD036" w:rsidR="0F535441">
        <w:rPr>
          <w:i w:val="1"/>
          <w:iCs w:val="1"/>
          <w:lang w:val="en-US"/>
        </w:rPr>
        <w:t>existing</w:t>
      </w:r>
      <w:r w:rsidRPr="726CD036" w:rsidR="0F535441">
        <w:rPr>
          <w:i w:val="1"/>
          <w:iCs w:val="1"/>
          <w:lang w:val="en-US"/>
        </w:rPr>
        <w:t xml:space="preserve"> </w:t>
      </w:r>
      <w:r w:rsidRPr="726CD036" w:rsidR="0F535441">
        <w:rPr>
          <w:i w:val="1"/>
          <w:iCs w:val="1"/>
          <w:lang w:val="en-US"/>
        </w:rPr>
        <w:t>ones</w:t>
      </w:r>
      <w:r w:rsidRPr="726CD036" w:rsidR="3B4AF0C6">
        <w:rPr>
          <w:i w:val="1"/>
          <w:iCs w:val="1"/>
          <w:lang w:val="en-US"/>
        </w:rPr>
        <w:t xml:space="preserve">, </w:t>
      </w:r>
      <w:r w:rsidRPr="726CD036" w:rsidR="3B4AF0C6">
        <w:rPr>
          <w:i w:val="1"/>
          <w:iCs w:val="1"/>
          <w:lang w:val="en-US"/>
        </w:rPr>
        <w:t>reduction</w:t>
      </w:r>
      <w:r w:rsidRPr="726CD036" w:rsidR="3B4AF0C6">
        <w:rPr>
          <w:i w:val="1"/>
          <w:iCs w:val="1"/>
          <w:lang w:val="en-US"/>
        </w:rPr>
        <w:t xml:space="preserve"> in </w:t>
      </w:r>
      <w:r w:rsidRPr="726CD036" w:rsidR="3B4AF0C6">
        <w:rPr>
          <w:i w:val="1"/>
          <w:iCs w:val="1"/>
          <w:lang w:val="en-US"/>
        </w:rPr>
        <w:t>costs</w:t>
      </w:r>
      <w:r w:rsidRPr="726CD036" w:rsidR="3B4AF0C6">
        <w:rPr>
          <w:i w:val="1"/>
          <w:iCs w:val="1"/>
          <w:lang w:val="en-US"/>
        </w:rPr>
        <w:t xml:space="preserve"> for </w:t>
      </w:r>
      <w:r w:rsidRPr="726CD036" w:rsidR="3B4AF0C6">
        <w:rPr>
          <w:i w:val="1"/>
          <w:iCs w:val="1"/>
          <w:lang w:val="en-US"/>
        </w:rPr>
        <w:t>businesses</w:t>
      </w:r>
    </w:p>
    <w:p w:rsidR="50243F5E" w:rsidP="726CD036" w:rsidRDefault="50243F5E" w14:paraId="64A9B754" w14:textId="6C9FCB63">
      <w:pPr>
        <w:pStyle w:val="Rubrik2"/>
        <w:rPr>
          <w:lang w:val="en-GB"/>
        </w:rPr>
      </w:pPr>
      <w:r w:rsidRPr="726CD036" w:rsidR="50243F5E">
        <w:rPr>
          <w:lang w:val="en-GB"/>
        </w:rPr>
        <w:t>Budget</w:t>
      </w:r>
    </w:p>
    <w:p w:rsidR="50243F5E" w:rsidP="726CD036" w:rsidRDefault="50243F5E" w14:paraId="27529443" w14:textId="739B6BE3">
      <w:pPr>
        <w:pStyle w:val="Brdtext"/>
        <w:spacing w:after="240" w:line="260" w:lineRule="atLeast"/>
        <w:rPr>
          <w:noProof w:val="0"/>
          <w:lang w:val="sv-SE"/>
        </w:rPr>
      </w:pPr>
      <w:r w:rsidRPr="726CD036" w:rsidR="50243F5E">
        <w:rPr>
          <w:i w:val="1"/>
          <w:iCs w:val="1"/>
          <w:lang w:val="sv-SE"/>
        </w:rPr>
        <w:t>[</w:t>
      </w:r>
      <w:r w:rsidRPr="726CD036" w:rsidR="50243F5E">
        <w:rPr>
          <w:i w:val="1"/>
          <w:iCs w:val="1"/>
          <w:lang w:val="sv-SE"/>
        </w:rPr>
        <w:t>Include</w:t>
      </w:r>
      <w:r w:rsidRPr="726CD036" w:rsidR="50243F5E">
        <w:rPr>
          <w:i w:val="1"/>
          <w:iCs w:val="1"/>
          <w:lang w:val="sv-SE"/>
        </w:rPr>
        <w:t xml:space="preserve"> the budget of the </w:t>
      </w:r>
      <w:r w:rsidRPr="726CD036" w:rsidR="50243F5E">
        <w:rPr>
          <w:i w:val="1"/>
          <w:iCs w:val="1"/>
          <w:lang w:val="sv-SE"/>
        </w:rPr>
        <w:t>project</w:t>
      </w:r>
      <w:r w:rsidRPr="726CD036" w:rsidR="50243F5E">
        <w:rPr>
          <w:i w:val="1"/>
          <w:iCs w:val="1"/>
          <w:lang w:val="sv-SE"/>
        </w:rPr>
        <w:t xml:space="preserve"> and </w:t>
      </w:r>
      <w:r w:rsidRPr="726CD036" w:rsidR="50243F5E">
        <w:rPr>
          <w:i w:val="1"/>
          <w:iCs w:val="1"/>
          <w:lang w:val="sv-SE"/>
        </w:rPr>
        <w:t>how</w:t>
      </w:r>
      <w:r w:rsidRPr="726CD036" w:rsidR="50243F5E">
        <w:rPr>
          <w:i w:val="1"/>
          <w:iCs w:val="1"/>
          <w:lang w:val="sv-SE"/>
        </w:rPr>
        <w:t xml:space="preserve"> </w:t>
      </w:r>
      <w:r w:rsidRPr="726CD036" w:rsidR="50243F5E">
        <w:rPr>
          <w:i w:val="1"/>
          <w:iCs w:val="1"/>
          <w:lang w:val="sv-SE"/>
        </w:rPr>
        <w:t>much</w:t>
      </w:r>
      <w:r w:rsidRPr="726CD036" w:rsidR="50243F5E">
        <w:rPr>
          <w:i w:val="1"/>
          <w:iCs w:val="1"/>
          <w:lang w:val="sv-SE"/>
        </w:rPr>
        <w:t xml:space="preserve"> </w:t>
      </w:r>
      <w:r w:rsidRPr="726CD036" w:rsidR="50243F5E">
        <w:rPr>
          <w:i w:val="1"/>
          <w:iCs w:val="1"/>
          <w:lang w:val="sv-SE"/>
        </w:rPr>
        <w:t>funding</w:t>
      </w:r>
      <w:r w:rsidRPr="726CD036" w:rsidR="50243F5E">
        <w:rPr>
          <w:i w:val="1"/>
          <w:iCs w:val="1"/>
          <w:lang w:val="sv-SE"/>
        </w:rPr>
        <w:t xml:space="preserve"> </w:t>
      </w:r>
      <w:r w:rsidRPr="726CD036" w:rsidR="50243F5E">
        <w:rPr>
          <w:i w:val="1"/>
          <w:iCs w:val="1"/>
          <w:lang w:val="sv-SE"/>
        </w:rPr>
        <w:t>each</w:t>
      </w:r>
      <w:r w:rsidRPr="726CD036" w:rsidR="50243F5E">
        <w:rPr>
          <w:i w:val="1"/>
          <w:iCs w:val="1"/>
          <w:lang w:val="sv-SE"/>
        </w:rPr>
        <w:t xml:space="preserve"> PI a </w:t>
      </w:r>
      <w:r w:rsidRPr="726CD036" w:rsidR="50243F5E">
        <w:rPr>
          <w:i w:val="1"/>
          <w:iCs w:val="1"/>
          <w:lang w:val="sv-SE"/>
        </w:rPr>
        <w:t>apply</w:t>
      </w:r>
      <w:r w:rsidRPr="726CD036" w:rsidR="50243F5E">
        <w:rPr>
          <w:i w:val="1"/>
          <w:iCs w:val="1"/>
          <w:lang w:val="sv-SE"/>
        </w:rPr>
        <w:t xml:space="preserve"> for from Digital </w:t>
      </w:r>
      <w:r w:rsidRPr="726CD036" w:rsidR="50243F5E">
        <w:rPr>
          <w:i w:val="1"/>
          <w:iCs w:val="1"/>
          <w:lang w:val="sv-SE"/>
        </w:rPr>
        <w:t>Futures</w:t>
      </w:r>
      <w:r w:rsidRPr="726CD036" w:rsidR="50243F5E">
        <w:rPr>
          <w:i w:val="1"/>
          <w:iCs w:val="1"/>
          <w:lang w:val="sv-SE"/>
        </w:rPr>
        <w:t xml:space="preserve">. </w:t>
      </w:r>
      <w:r w:rsidRPr="726CD036" w:rsidR="50243F5E">
        <w:rPr>
          <w:i w:val="1"/>
          <w:iCs w:val="1"/>
          <w:lang w:val="sv-SE"/>
        </w:rPr>
        <w:t>Please</w:t>
      </w:r>
      <w:r w:rsidRPr="726CD036" w:rsidR="50243F5E">
        <w:rPr>
          <w:i w:val="1"/>
          <w:iCs w:val="1"/>
          <w:lang w:val="sv-SE"/>
        </w:rPr>
        <w:t xml:space="preserve"> note </w:t>
      </w:r>
      <w:r w:rsidRPr="726CD036" w:rsidR="50243F5E">
        <w:rPr>
          <w:i w:val="1"/>
          <w:iCs w:val="1"/>
          <w:lang w:val="sv-SE"/>
        </w:rPr>
        <w:t>that</w:t>
      </w:r>
      <w:r w:rsidRPr="726CD036" w:rsidR="50243F5E">
        <w:rPr>
          <w:i w:val="1"/>
          <w:iCs w:val="1"/>
          <w:lang w:val="sv-SE"/>
        </w:rPr>
        <w:t xml:space="preserve"> the </w:t>
      </w:r>
      <w:r w:rsidRPr="726CD036" w:rsidR="50243F5E">
        <w:rPr>
          <w:i w:val="1"/>
          <w:iCs w:val="1"/>
          <w:lang w:val="sv-SE"/>
        </w:rPr>
        <w:t>amount</w:t>
      </w:r>
      <w:r w:rsidRPr="726CD036" w:rsidR="50243F5E">
        <w:rPr>
          <w:i w:val="1"/>
          <w:iCs w:val="1"/>
          <w:lang w:val="sv-SE"/>
        </w:rPr>
        <w:t xml:space="preserve"> must not </w:t>
      </w:r>
      <w:r w:rsidRPr="726CD036" w:rsidR="50243F5E">
        <w:rPr>
          <w:i w:val="1"/>
          <w:iCs w:val="1"/>
          <w:lang w:val="sv-SE"/>
        </w:rPr>
        <w:t>exceed</w:t>
      </w:r>
      <w:r w:rsidRPr="726CD036" w:rsidR="50243F5E">
        <w:rPr>
          <w:i w:val="1"/>
          <w:iCs w:val="1"/>
          <w:lang w:val="sv-SE"/>
        </w:rPr>
        <w:t xml:space="preserve"> the maximum </w:t>
      </w:r>
      <w:r w:rsidRPr="726CD036" w:rsidR="50243F5E">
        <w:rPr>
          <w:i w:val="1"/>
          <w:iCs w:val="1"/>
          <w:lang w:val="sv-SE"/>
        </w:rPr>
        <w:t>funding</w:t>
      </w:r>
      <w:r w:rsidRPr="726CD036" w:rsidR="50243F5E">
        <w:rPr>
          <w:i w:val="1"/>
          <w:iCs w:val="1"/>
          <w:lang w:val="sv-SE"/>
        </w:rPr>
        <w:t xml:space="preserve"> for a </w:t>
      </w:r>
      <w:r w:rsidRPr="726CD036" w:rsidR="50243F5E">
        <w:rPr>
          <w:i w:val="1"/>
          <w:iCs w:val="1"/>
          <w:lang w:val="sv-SE"/>
        </w:rPr>
        <w:t>project</w:t>
      </w:r>
      <w:r w:rsidRPr="726CD036" w:rsidR="50243F5E">
        <w:rPr>
          <w:i w:val="1"/>
          <w:iCs w:val="1"/>
          <w:lang w:val="sv-SE"/>
        </w:rPr>
        <w:t xml:space="preserve"> in </w:t>
      </w:r>
      <w:r w:rsidRPr="726CD036" w:rsidR="50243F5E">
        <w:rPr>
          <w:i w:val="1"/>
          <w:iCs w:val="1"/>
          <w:lang w:val="sv-SE"/>
        </w:rPr>
        <w:t>this</w:t>
      </w:r>
      <w:r w:rsidRPr="726CD036" w:rsidR="50243F5E">
        <w:rPr>
          <w:i w:val="1"/>
          <w:iCs w:val="1"/>
          <w:lang w:val="sv-SE"/>
        </w:rPr>
        <w:t xml:space="preserve"> call (2000 KSEK). </w:t>
      </w:r>
      <w:r w:rsidRPr="726CD036" w:rsidR="50243F5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Also, please note any call-specific requirements on funding distribution between PIs and Co-PIs</w:t>
      </w:r>
    </w:p>
    <w:p w:rsidR="726CD036" w:rsidP="726CD036" w:rsidRDefault="726CD036" w14:paraId="03AB49F9" w14:textId="64B18FA6">
      <w:pPr>
        <w:pStyle w:val="Brdtext"/>
        <w:suppressLineNumbers w:val="0"/>
        <w:bidi w:val="0"/>
        <w:spacing w:before="0" w:beforeAutospacing="off" w:after="240" w:afterAutospacing="off" w:line="260" w:lineRule="atLeast"/>
        <w:ind w:left="0" w:right="0"/>
        <w:jc w:val="left"/>
        <w:rPr>
          <w:i w:val="1"/>
          <w:iCs w:val="1"/>
          <w:lang w:val="en-US"/>
        </w:rPr>
      </w:pP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LBH8MAvs" int2:invalidationBookmarkName="" int2:hashCode="LxYBRyi16WVFVC" int2:id="NN0oC9I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D443B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13835E4"/>
    <w:rsid w:val="0151E7F1"/>
    <w:rsid w:val="017EA951"/>
    <w:rsid w:val="01B9D3FD"/>
    <w:rsid w:val="01D4DFF8"/>
    <w:rsid w:val="01F36B37"/>
    <w:rsid w:val="02BA00F1"/>
    <w:rsid w:val="035161D9"/>
    <w:rsid w:val="04842D30"/>
    <w:rsid w:val="05493B1E"/>
    <w:rsid w:val="05E61BA0"/>
    <w:rsid w:val="061BC41E"/>
    <w:rsid w:val="07C9F5DC"/>
    <w:rsid w:val="08EE231D"/>
    <w:rsid w:val="0B016BB1"/>
    <w:rsid w:val="0CD3233C"/>
    <w:rsid w:val="0CF26E56"/>
    <w:rsid w:val="0D299EE6"/>
    <w:rsid w:val="0D89F124"/>
    <w:rsid w:val="0D9BCD52"/>
    <w:rsid w:val="0DFDBEE1"/>
    <w:rsid w:val="0E8E3EB7"/>
    <w:rsid w:val="0EF14FEC"/>
    <w:rsid w:val="0F535441"/>
    <w:rsid w:val="0F549C3E"/>
    <w:rsid w:val="0FD289C5"/>
    <w:rsid w:val="10967E68"/>
    <w:rsid w:val="113FC1F5"/>
    <w:rsid w:val="1154A4CE"/>
    <w:rsid w:val="11586F1C"/>
    <w:rsid w:val="11963A2B"/>
    <w:rsid w:val="11E81ED3"/>
    <w:rsid w:val="136381C1"/>
    <w:rsid w:val="14266228"/>
    <w:rsid w:val="14C37D03"/>
    <w:rsid w:val="1540AA34"/>
    <w:rsid w:val="15618838"/>
    <w:rsid w:val="1587897A"/>
    <w:rsid w:val="166D8ACD"/>
    <w:rsid w:val="185BC6E2"/>
    <w:rsid w:val="18C8BC55"/>
    <w:rsid w:val="193AC42E"/>
    <w:rsid w:val="1A80482F"/>
    <w:rsid w:val="1AE3024B"/>
    <w:rsid w:val="1AE6B0BB"/>
    <w:rsid w:val="1B26C96F"/>
    <w:rsid w:val="1B41DF25"/>
    <w:rsid w:val="1BC788AD"/>
    <w:rsid w:val="1C039456"/>
    <w:rsid w:val="1CDDAE0A"/>
    <w:rsid w:val="1DB17EDF"/>
    <w:rsid w:val="1F2C200E"/>
    <w:rsid w:val="1F5BA2AA"/>
    <w:rsid w:val="1FF435E7"/>
    <w:rsid w:val="2015EC6A"/>
    <w:rsid w:val="2272D5DA"/>
    <w:rsid w:val="23182D12"/>
    <w:rsid w:val="2385421F"/>
    <w:rsid w:val="23D5D9D1"/>
    <w:rsid w:val="24D62F8A"/>
    <w:rsid w:val="258B3056"/>
    <w:rsid w:val="25FB4F7F"/>
    <w:rsid w:val="26239CD1"/>
    <w:rsid w:val="26654138"/>
    <w:rsid w:val="268D37A2"/>
    <w:rsid w:val="272C6BFC"/>
    <w:rsid w:val="27768FFC"/>
    <w:rsid w:val="27C09885"/>
    <w:rsid w:val="27D78CE5"/>
    <w:rsid w:val="28AC6130"/>
    <w:rsid w:val="2ABDD7B6"/>
    <w:rsid w:val="2B3869A1"/>
    <w:rsid w:val="2B6EE278"/>
    <w:rsid w:val="2B7CAAF9"/>
    <w:rsid w:val="2C892CF5"/>
    <w:rsid w:val="2CCBA3A2"/>
    <w:rsid w:val="2D09BF24"/>
    <w:rsid w:val="2DB25129"/>
    <w:rsid w:val="2DFBE075"/>
    <w:rsid w:val="2EACD1DD"/>
    <w:rsid w:val="2EC2D70E"/>
    <w:rsid w:val="30243200"/>
    <w:rsid w:val="31542C2C"/>
    <w:rsid w:val="317FFD4B"/>
    <w:rsid w:val="31E0EC36"/>
    <w:rsid w:val="32F38FF2"/>
    <w:rsid w:val="333E4D42"/>
    <w:rsid w:val="342A178F"/>
    <w:rsid w:val="353EDAA0"/>
    <w:rsid w:val="35A04D1E"/>
    <w:rsid w:val="35BE6A15"/>
    <w:rsid w:val="36813629"/>
    <w:rsid w:val="37D756C5"/>
    <w:rsid w:val="3852D545"/>
    <w:rsid w:val="38A38552"/>
    <w:rsid w:val="39BE1580"/>
    <w:rsid w:val="39EEFEC1"/>
    <w:rsid w:val="3AEFB848"/>
    <w:rsid w:val="3B4AF0C6"/>
    <w:rsid w:val="3B5891B8"/>
    <w:rsid w:val="3C251789"/>
    <w:rsid w:val="3CAE40D1"/>
    <w:rsid w:val="3CDCEFE0"/>
    <w:rsid w:val="3D7F8422"/>
    <w:rsid w:val="3E7A274C"/>
    <w:rsid w:val="3FD1581D"/>
    <w:rsid w:val="402E334F"/>
    <w:rsid w:val="413066D1"/>
    <w:rsid w:val="4185B896"/>
    <w:rsid w:val="426C0D1E"/>
    <w:rsid w:val="434D2B9E"/>
    <w:rsid w:val="444031A6"/>
    <w:rsid w:val="446D7AF7"/>
    <w:rsid w:val="4495960E"/>
    <w:rsid w:val="44CFD0D4"/>
    <w:rsid w:val="45DE3D75"/>
    <w:rsid w:val="460C4710"/>
    <w:rsid w:val="47104BCE"/>
    <w:rsid w:val="471E9FB0"/>
    <w:rsid w:val="49235440"/>
    <w:rsid w:val="4B67FCB5"/>
    <w:rsid w:val="4BB98843"/>
    <w:rsid w:val="4BBA1746"/>
    <w:rsid w:val="4C4BBCE9"/>
    <w:rsid w:val="4C519C46"/>
    <w:rsid w:val="4F06F90C"/>
    <w:rsid w:val="50243F5E"/>
    <w:rsid w:val="506F7356"/>
    <w:rsid w:val="52389F2F"/>
    <w:rsid w:val="5252824E"/>
    <w:rsid w:val="534FEE0B"/>
    <w:rsid w:val="548BDCF2"/>
    <w:rsid w:val="54BF0EB8"/>
    <w:rsid w:val="54F2DEC9"/>
    <w:rsid w:val="5686AE13"/>
    <w:rsid w:val="57C3FD92"/>
    <w:rsid w:val="594F40E5"/>
    <w:rsid w:val="5A437599"/>
    <w:rsid w:val="5BC769A9"/>
    <w:rsid w:val="5BEEF503"/>
    <w:rsid w:val="5C271A82"/>
    <w:rsid w:val="5C70B993"/>
    <w:rsid w:val="5C9C23ED"/>
    <w:rsid w:val="5CD6E96D"/>
    <w:rsid w:val="5D074A67"/>
    <w:rsid w:val="5F072E8A"/>
    <w:rsid w:val="5F17B4DA"/>
    <w:rsid w:val="5FE26EBC"/>
    <w:rsid w:val="602CC95E"/>
    <w:rsid w:val="62EF4EA4"/>
    <w:rsid w:val="6398BBA0"/>
    <w:rsid w:val="64A9C2C3"/>
    <w:rsid w:val="64AA2D1E"/>
    <w:rsid w:val="64FCF0DD"/>
    <w:rsid w:val="671883E6"/>
    <w:rsid w:val="67E5C343"/>
    <w:rsid w:val="6912867B"/>
    <w:rsid w:val="6937208B"/>
    <w:rsid w:val="69E7A521"/>
    <w:rsid w:val="6A0DB66B"/>
    <w:rsid w:val="6B9D64C5"/>
    <w:rsid w:val="6DA4E4A4"/>
    <w:rsid w:val="6F45FAE6"/>
    <w:rsid w:val="6F55FFD0"/>
    <w:rsid w:val="6F59952F"/>
    <w:rsid w:val="6F6E5C07"/>
    <w:rsid w:val="704E0374"/>
    <w:rsid w:val="71FB7E77"/>
    <w:rsid w:val="726CD036"/>
    <w:rsid w:val="7332CAFA"/>
    <w:rsid w:val="73650C72"/>
    <w:rsid w:val="73900AA4"/>
    <w:rsid w:val="739D8968"/>
    <w:rsid w:val="744EBF86"/>
    <w:rsid w:val="75045C6E"/>
    <w:rsid w:val="75B144C3"/>
    <w:rsid w:val="76FC0C5E"/>
    <w:rsid w:val="772E2FBF"/>
    <w:rsid w:val="77A82D16"/>
    <w:rsid w:val="78F7DED1"/>
    <w:rsid w:val="79787F81"/>
    <w:rsid w:val="7A008C8E"/>
    <w:rsid w:val="7A4CB737"/>
    <w:rsid w:val="7AC14E06"/>
    <w:rsid w:val="7C3AEE84"/>
    <w:rsid w:val="7CE30630"/>
    <w:rsid w:val="7DB9B007"/>
    <w:rsid w:val="7E123D33"/>
    <w:rsid w:val="7EBC471F"/>
    <w:rsid w:val="7ED29677"/>
    <w:rsid w:val="7F01A0E8"/>
    <w:rsid w:val="7F0F6902"/>
    <w:rsid w:val="7F947326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microsoft.com/office/2011/relationships/people" Target="people.xml" Id="R366529199a2e4a9f" /><Relationship Type="http://schemas.microsoft.com/office/2011/relationships/commentsExtended" Target="commentsExtended.xml" Id="R0eb149024f1e4a80" /><Relationship Type="http://schemas.microsoft.com/office/2016/09/relationships/commentsIds" Target="commentsIds.xml" Id="Rb5110ce1ec30428c" /><Relationship Type="http://schemas.microsoft.com/office/2020/10/relationships/intelligence" Target="intelligence2.xml" Id="Re9989ae4a47f4688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14" ma:contentTypeDescription="Skapa ett nytt dokument." ma:contentTypeScope="" ma:versionID="74915a1abdaf2973020e7967125493b4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822a07464725bb39ff9e3fd109de11ac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  <lcf76f155ced4ddcb4097134ff3c332f xmlns="7d0b102c-1d29-4c2b-af64-dc79e5890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74DC5-ACC3-4210-80D9-B8A9AF2CB225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19</revision>
  <dcterms:created xsi:type="dcterms:W3CDTF">2021-02-17T11:11:00.0000000Z</dcterms:created>
  <dcterms:modified xsi:type="dcterms:W3CDTF">2025-02-11T20:39:35.8118973Z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  <property fmtid="{D5CDD505-2E9C-101B-9397-08002B2CF9AE}" pid="12" name="MediaServiceImageTags">
    <vt:lpwstr/>
  </property>
</Properties>
</file>